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8F20C" w14:textId="7AA1C7A0" w:rsidR="00CA6E2C" w:rsidRPr="00A14B10" w:rsidRDefault="00A14B10" w:rsidP="00CA6E2C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18181B"/>
          <w:sz w:val="24"/>
          <w:szCs w:val="24"/>
          <w:shd w:val="clear" w:color="auto" w:fill="FFFFFF"/>
        </w:rPr>
      </w:pPr>
      <w:r w:rsidRPr="00A14B1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Titles Goes Here: Title Goes Here</w:t>
      </w:r>
    </w:p>
    <w:p w14:paraId="2B4AA9D3" w14:textId="77777777" w:rsidR="00CA6E2C" w:rsidRDefault="00CA6E2C" w:rsidP="00CA6E2C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18181B"/>
          <w:sz w:val="24"/>
          <w:szCs w:val="24"/>
          <w:shd w:val="clear" w:color="auto" w:fill="FFFFFF"/>
        </w:rPr>
      </w:pPr>
    </w:p>
    <w:p w14:paraId="6A61DA0B" w14:textId="77777777" w:rsidR="00CA6E2C" w:rsidRPr="00CA6E2C" w:rsidRDefault="00CA6E2C" w:rsidP="00CA6E2C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6F6C265" w14:textId="77777777" w:rsidR="00CA6E2C" w:rsidRPr="00CA6E2C" w:rsidRDefault="00CA6E2C" w:rsidP="00CA6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8C73D6" w14:textId="77777777" w:rsidR="00CA6E2C" w:rsidRDefault="00CA6E2C" w:rsidP="00CA6E2C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18181B"/>
          <w:sz w:val="24"/>
          <w:szCs w:val="24"/>
          <w:shd w:val="clear" w:color="auto" w:fill="FFFFFF"/>
        </w:rPr>
      </w:pPr>
      <w:r w:rsidRPr="00CA6E2C">
        <w:rPr>
          <w:rFonts w:ascii="Times New Roman" w:eastAsia="Times New Roman" w:hAnsi="Times New Roman" w:cs="Times New Roman"/>
          <w:color w:val="18181B"/>
          <w:sz w:val="24"/>
          <w:szCs w:val="24"/>
          <w:shd w:val="clear" w:color="auto" w:fill="FFFFFF"/>
        </w:rPr>
        <w:t>A Thesis Presented </w:t>
      </w:r>
    </w:p>
    <w:p w14:paraId="3E4495BC" w14:textId="77777777" w:rsidR="00CA6E2C" w:rsidRDefault="00CA6E2C" w:rsidP="00CA6E2C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18181B"/>
          <w:sz w:val="24"/>
          <w:szCs w:val="24"/>
          <w:shd w:val="clear" w:color="auto" w:fill="FFFFFF"/>
        </w:rPr>
      </w:pPr>
    </w:p>
    <w:p w14:paraId="68312197" w14:textId="77777777" w:rsidR="00CA6E2C" w:rsidRPr="00CA6E2C" w:rsidRDefault="00CA6E2C" w:rsidP="00CA6E2C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A6E2C">
        <w:rPr>
          <w:rFonts w:ascii="Times New Roman" w:eastAsia="Times New Roman" w:hAnsi="Times New Roman" w:cs="Times New Roman"/>
          <w:color w:val="18181B"/>
          <w:sz w:val="24"/>
          <w:szCs w:val="24"/>
          <w:shd w:val="clear" w:color="auto" w:fill="FFFFFF"/>
        </w:rPr>
        <w:t>by</w:t>
      </w:r>
      <w:proofErr w:type="gramEnd"/>
    </w:p>
    <w:p w14:paraId="3FE284F5" w14:textId="52E61337" w:rsidR="00CA6E2C" w:rsidRPr="00A14B10" w:rsidRDefault="00A14B10" w:rsidP="00CA6E2C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14B10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  <w:t>S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  <w:t>tudent</w:t>
      </w:r>
      <w:r w:rsidRPr="00A14B10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F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  <w:t>ull</w:t>
      </w:r>
      <w:r w:rsidRPr="00A14B10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  <w:t>Name</w:t>
      </w:r>
    </w:p>
    <w:p w14:paraId="70138271" w14:textId="77777777" w:rsidR="00CA6E2C" w:rsidRPr="00CA6E2C" w:rsidRDefault="00CA6E2C" w:rsidP="00CA6E2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802848" w14:textId="77777777" w:rsidR="00CA6E2C" w:rsidRDefault="00CA6E2C" w:rsidP="00CA6E2C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18181B"/>
          <w:sz w:val="24"/>
          <w:szCs w:val="24"/>
          <w:shd w:val="clear" w:color="auto" w:fill="FFFFFF"/>
        </w:rPr>
      </w:pPr>
      <w:r w:rsidRPr="00CA6E2C">
        <w:rPr>
          <w:rFonts w:ascii="Times New Roman" w:eastAsia="Times New Roman" w:hAnsi="Times New Roman" w:cs="Times New Roman"/>
          <w:color w:val="18181B"/>
          <w:sz w:val="24"/>
          <w:szCs w:val="24"/>
          <w:shd w:val="clear" w:color="auto" w:fill="FFFFFF"/>
        </w:rPr>
        <w:t>To the Keck Science Department</w:t>
      </w:r>
    </w:p>
    <w:p w14:paraId="4A96161E" w14:textId="77777777" w:rsidR="00CA6E2C" w:rsidRPr="00CA6E2C" w:rsidRDefault="00CA6E2C" w:rsidP="00CA6E2C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B"/>
          <w:sz w:val="24"/>
          <w:szCs w:val="24"/>
          <w:shd w:val="clear" w:color="auto" w:fill="FFFFFF"/>
        </w:rPr>
        <w:t>of</w:t>
      </w:r>
    </w:p>
    <w:p w14:paraId="7ADB4D12" w14:textId="77777777" w:rsidR="00CA6E2C" w:rsidRPr="00CA6E2C" w:rsidRDefault="00CA6E2C" w:rsidP="00CA6E2C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6E2C">
        <w:rPr>
          <w:rFonts w:ascii="Times New Roman" w:eastAsia="Times New Roman" w:hAnsi="Times New Roman" w:cs="Times New Roman"/>
          <w:color w:val="18181B"/>
          <w:sz w:val="24"/>
          <w:szCs w:val="24"/>
          <w:shd w:val="clear" w:color="auto" w:fill="FFFFFF"/>
        </w:rPr>
        <w:t xml:space="preserve"> Claremont </w:t>
      </w:r>
      <w:r>
        <w:rPr>
          <w:rFonts w:ascii="Times New Roman" w:eastAsia="Times New Roman" w:hAnsi="Times New Roman" w:cs="Times New Roman"/>
          <w:color w:val="18181B"/>
          <w:sz w:val="24"/>
          <w:szCs w:val="24"/>
          <w:shd w:val="clear" w:color="auto" w:fill="FFFFFF"/>
        </w:rPr>
        <w:t>M</w:t>
      </w:r>
      <w:r w:rsidRPr="00CA6E2C">
        <w:rPr>
          <w:rFonts w:ascii="Times New Roman" w:eastAsia="Times New Roman" w:hAnsi="Times New Roman" w:cs="Times New Roman"/>
          <w:color w:val="18181B"/>
          <w:sz w:val="24"/>
          <w:szCs w:val="24"/>
          <w:shd w:val="clear" w:color="auto" w:fill="FFFFFF"/>
        </w:rPr>
        <w:t>c</w:t>
      </w:r>
      <w:r w:rsidR="00CE60A8">
        <w:rPr>
          <w:rFonts w:ascii="Times New Roman" w:eastAsia="Times New Roman" w:hAnsi="Times New Roman" w:cs="Times New Roman"/>
          <w:color w:val="18181B"/>
          <w:sz w:val="24"/>
          <w:szCs w:val="24"/>
          <w:shd w:val="clear" w:color="auto" w:fill="FFFFFF"/>
        </w:rPr>
        <w:t>K</w:t>
      </w:r>
      <w:r w:rsidRPr="00CA6E2C">
        <w:rPr>
          <w:rFonts w:ascii="Times New Roman" w:eastAsia="Times New Roman" w:hAnsi="Times New Roman" w:cs="Times New Roman"/>
          <w:color w:val="18181B"/>
          <w:sz w:val="24"/>
          <w:szCs w:val="24"/>
          <w:shd w:val="clear" w:color="auto" w:fill="FFFFFF"/>
        </w:rPr>
        <w:t>enna, Scripps, and Pitzer Colleges</w:t>
      </w:r>
    </w:p>
    <w:p w14:paraId="4A289304" w14:textId="77777777" w:rsidR="00CA6E2C" w:rsidRPr="00CA6E2C" w:rsidRDefault="00CA6E2C" w:rsidP="00CA6E2C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6E2C">
        <w:rPr>
          <w:rFonts w:ascii="Times New Roman" w:eastAsia="Times New Roman" w:hAnsi="Times New Roman" w:cs="Times New Roman"/>
          <w:color w:val="18181B"/>
          <w:sz w:val="24"/>
          <w:szCs w:val="24"/>
          <w:shd w:val="clear" w:color="auto" w:fill="FFFFFF"/>
        </w:rPr>
        <w:t>In Partial Fulfillment of </w:t>
      </w:r>
    </w:p>
    <w:p w14:paraId="119CD473" w14:textId="77777777" w:rsidR="00CA6E2C" w:rsidRPr="00CA6E2C" w:rsidRDefault="00CA6E2C" w:rsidP="00CA6E2C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6E2C">
        <w:rPr>
          <w:rFonts w:ascii="Times New Roman" w:eastAsia="Times New Roman" w:hAnsi="Times New Roman" w:cs="Times New Roman"/>
          <w:color w:val="18181B"/>
          <w:sz w:val="24"/>
          <w:szCs w:val="24"/>
          <w:shd w:val="clear" w:color="auto" w:fill="FFFFFF"/>
        </w:rPr>
        <w:t>The Degree of Bachelor of Arts </w:t>
      </w:r>
    </w:p>
    <w:p w14:paraId="488F0B01" w14:textId="77777777" w:rsidR="00CA6E2C" w:rsidRPr="00CA6E2C" w:rsidRDefault="00CA6E2C" w:rsidP="00CA6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A60D4A" w14:textId="77777777" w:rsidR="00CA6E2C" w:rsidRDefault="00CA6E2C" w:rsidP="00CA6E2C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18181B"/>
          <w:sz w:val="24"/>
          <w:szCs w:val="24"/>
          <w:shd w:val="clear" w:color="auto" w:fill="FFFFFF"/>
        </w:rPr>
      </w:pPr>
      <w:r w:rsidRPr="00CA6E2C">
        <w:rPr>
          <w:rFonts w:ascii="Times New Roman" w:eastAsia="Times New Roman" w:hAnsi="Times New Roman" w:cs="Times New Roman"/>
          <w:color w:val="18181B"/>
          <w:sz w:val="24"/>
          <w:szCs w:val="24"/>
          <w:shd w:val="clear" w:color="auto" w:fill="FFFFFF"/>
        </w:rPr>
        <w:t xml:space="preserve">Senior Thesis in </w:t>
      </w:r>
      <w:r w:rsidRPr="00A14B10">
        <w:rPr>
          <w:rFonts w:ascii="Times New Roman" w:eastAsia="Times New Roman" w:hAnsi="Times New Roman" w:cs="Times New Roman"/>
          <w:color w:val="EE0000"/>
          <w:sz w:val="24"/>
          <w:szCs w:val="24"/>
          <w:shd w:val="clear" w:color="auto" w:fill="FFFFFF"/>
        </w:rPr>
        <w:t>Biology</w:t>
      </w:r>
    </w:p>
    <w:p w14:paraId="2758A740" w14:textId="77777777" w:rsidR="00CA6E2C" w:rsidRPr="00CA6E2C" w:rsidRDefault="00CA6E2C" w:rsidP="00CA6E2C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F151426" w14:textId="77777777" w:rsidR="00CA6E2C" w:rsidRPr="00A14B10" w:rsidRDefault="00CA6E2C" w:rsidP="00CA6E2C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EE0000"/>
          <w:sz w:val="24"/>
          <w:szCs w:val="24"/>
        </w:rPr>
      </w:pPr>
      <w:r w:rsidRPr="00A14B10">
        <w:rPr>
          <w:rFonts w:ascii="Times New Roman" w:eastAsia="Times New Roman" w:hAnsi="Times New Roman" w:cs="Times New Roman"/>
          <w:color w:val="EE0000"/>
          <w:sz w:val="24"/>
          <w:szCs w:val="24"/>
          <w:shd w:val="clear" w:color="auto" w:fill="FFFFFF"/>
        </w:rPr>
        <w:t>[Submission Date]</w:t>
      </w:r>
    </w:p>
    <w:p w14:paraId="36B2BDBD" w14:textId="77777777" w:rsidR="00AE26F3" w:rsidRDefault="00CA6E2C" w:rsidP="00CA6E2C">
      <w:r w:rsidRPr="00CA6E2C">
        <w:rPr>
          <w:rFonts w:ascii="Times New Roman" w:eastAsia="Times New Roman" w:hAnsi="Times New Roman" w:cs="Times New Roman"/>
          <w:sz w:val="24"/>
          <w:szCs w:val="24"/>
        </w:rPr>
        <w:br/>
      </w:r>
      <w:r w:rsidRPr="00CA6E2C">
        <w:rPr>
          <w:rFonts w:ascii="Times New Roman" w:eastAsia="Times New Roman" w:hAnsi="Times New Roman" w:cs="Times New Roman"/>
          <w:sz w:val="24"/>
          <w:szCs w:val="24"/>
        </w:rPr>
        <w:br/>
      </w:r>
      <w:r w:rsidRPr="00CA6E2C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AE26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091"/>
    <w:rsid w:val="00974723"/>
    <w:rsid w:val="00A14B10"/>
    <w:rsid w:val="00AE26F3"/>
    <w:rsid w:val="00B63091"/>
    <w:rsid w:val="00CA6E2C"/>
    <w:rsid w:val="00CE60A8"/>
    <w:rsid w:val="00DA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48A8D"/>
  <w15:chartTrackingRefBased/>
  <w15:docId w15:val="{3E3FB5CD-F0F6-4D43-85CD-19A2162F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Thesis%20Title%20P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Thesis Title Page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Claremont Colleges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Soto, Lauran</cp:lastModifiedBy>
  <cp:revision>2</cp:revision>
  <dcterms:created xsi:type="dcterms:W3CDTF">2025-06-05T21:53:00Z</dcterms:created>
  <dcterms:modified xsi:type="dcterms:W3CDTF">2025-06-05T21:53:00Z</dcterms:modified>
</cp:coreProperties>
</file>